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B0DA" w14:textId="77777777" w:rsidR="006C54EE" w:rsidRPr="006C54EE" w:rsidRDefault="006C54EE" w:rsidP="006C54EE">
      <w:pPr>
        <w:pStyle w:val="Ttulo1"/>
      </w:pPr>
      <w:r w:rsidRPr="006C54EE">
        <w:t>Declaración de titularidad y cesión de derechos de la obra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6C54EE" w14:paraId="2BD35DB0" w14:textId="77777777" w:rsidTr="006C54EE">
        <w:tc>
          <w:tcPr>
            <w:tcW w:w="2830" w:type="dxa"/>
          </w:tcPr>
          <w:p w14:paraId="2B3A9F85" w14:textId="77777777" w:rsidR="006C54EE" w:rsidRDefault="006C54EE" w:rsidP="00A93495">
            <w:pPr>
              <w:spacing w:before="120" w:after="120"/>
              <w:rPr>
                <w:lang w:val="es-ES_tradnl" w:eastAsia="es-ES_tradnl"/>
              </w:rPr>
            </w:pPr>
            <w:r>
              <w:rPr>
                <w:lang w:val="es-ES_tradnl" w:eastAsia="es-ES_tradnl"/>
              </w:rPr>
              <w:t>Título de la comunicación (OBRA en adelante)</w:t>
            </w:r>
          </w:p>
        </w:tc>
        <w:tc>
          <w:tcPr>
            <w:tcW w:w="6237" w:type="dxa"/>
          </w:tcPr>
          <w:p w14:paraId="030682C4" w14:textId="77777777" w:rsidR="006C54EE" w:rsidRDefault="006C54EE" w:rsidP="00A93495">
            <w:pPr>
              <w:spacing w:before="120" w:after="120"/>
              <w:rPr>
                <w:lang w:val="es-ES_tradnl" w:eastAsia="es-ES_tradnl"/>
              </w:rPr>
            </w:pPr>
          </w:p>
        </w:tc>
      </w:tr>
      <w:tr w:rsidR="006C54EE" w14:paraId="477FDFF3" w14:textId="77777777" w:rsidTr="006C54EE">
        <w:tc>
          <w:tcPr>
            <w:tcW w:w="2830" w:type="dxa"/>
          </w:tcPr>
          <w:p w14:paraId="66BE0387" w14:textId="77777777" w:rsidR="006C54EE" w:rsidRDefault="006C54EE" w:rsidP="00A93495">
            <w:pPr>
              <w:spacing w:before="120" w:after="120"/>
              <w:rPr>
                <w:lang w:val="es-ES_tradnl" w:eastAsia="es-ES_tradnl"/>
              </w:rPr>
            </w:pPr>
            <w:r>
              <w:rPr>
                <w:lang w:val="es-ES_tradnl" w:eastAsia="es-ES_tradnl"/>
              </w:rPr>
              <w:t xml:space="preserve">Nombre </w:t>
            </w:r>
          </w:p>
          <w:p w14:paraId="229A33AD" w14:textId="77777777" w:rsidR="006C54EE" w:rsidRDefault="006C54EE" w:rsidP="00A93495">
            <w:pPr>
              <w:spacing w:before="120" w:after="120"/>
              <w:rPr>
                <w:lang w:val="es-ES_tradnl" w:eastAsia="es-ES_tradnl"/>
              </w:rPr>
            </w:pPr>
            <w:r>
              <w:rPr>
                <w:lang w:val="es-ES_tradnl" w:eastAsia="es-ES_tradnl"/>
              </w:rPr>
              <w:t>(AUTOR/A en adelante)</w:t>
            </w:r>
          </w:p>
        </w:tc>
        <w:tc>
          <w:tcPr>
            <w:tcW w:w="6237" w:type="dxa"/>
          </w:tcPr>
          <w:p w14:paraId="10BD4154" w14:textId="77777777" w:rsidR="006C54EE" w:rsidRDefault="006C54EE" w:rsidP="00A93495">
            <w:pPr>
              <w:spacing w:before="120" w:after="120"/>
              <w:rPr>
                <w:lang w:val="es-ES_tradnl" w:eastAsia="es-ES_tradnl"/>
              </w:rPr>
            </w:pPr>
          </w:p>
        </w:tc>
      </w:tr>
      <w:tr w:rsidR="006C54EE" w14:paraId="3D77BB80" w14:textId="77777777" w:rsidTr="006C54EE">
        <w:tc>
          <w:tcPr>
            <w:tcW w:w="2830" w:type="dxa"/>
          </w:tcPr>
          <w:p w14:paraId="0FBF3C1B" w14:textId="77777777" w:rsidR="006C54EE" w:rsidRDefault="006C54EE" w:rsidP="00A93495">
            <w:pPr>
              <w:spacing w:before="120" w:after="120"/>
              <w:rPr>
                <w:lang w:val="es-ES_tradnl" w:eastAsia="es-ES_tradnl"/>
              </w:rPr>
            </w:pPr>
            <w:r w:rsidRPr="002E2759">
              <w:rPr>
                <w:lang w:val="es-ES_tradnl" w:eastAsia="es-ES_tradnl"/>
              </w:rPr>
              <w:t xml:space="preserve">DNI/NIF, NIE o </w:t>
            </w:r>
            <w:r>
              <w:rPr>
                <w:lang w:val="es-ES_tradnl" w:eastAsia="es-ES_tradnl"/>
              </w:rPr>
              <w:t>pasaporte</w:t>
            </w:r>
          </w:p>
        </w:tc>
        <w:tc>
          <w:tcPr>
            <w:tcW w:w="6237" w:type="dxa"/>
          </w:tcPr>
          <w:p w14:paraId="36718E95" w14:textId="77777777" w:rsidR="006C54EE" w:rsidRDefault="006C54EE" w:rsidP="00A93495">
            <w:pPr>
              <w:spacing w:before="120" w:after="120"/>
              <w:rPr>
                <w:lang w:val="es-ES_tradnl" w:eastAsia="es-ES_tradnl"/>
              </w:rPr>
            </w:pPr>
          </w:p>
        </w:tc>
      </w:tr>
      <w:tr w:rsidR="006C54EE" w14:paraId="4B566888" w14:textId="77777777" w:rsidTr="006C54EE">
        <w:tc>
          <w:tcPr>
            <w:tcW w:w="2830" w:type="dxa"/>
          </w:tcPr>
          <w:p w14:paraId="35610161" w14:textId="77777777" w:rsidR="006C54EE" w:rsidRDefault="006C54EE" w:rsidP="00A93495">
            <w:pPr>
              <w:spacing w:before="120" w:after="120"/>
              <w:rPr>
                <w:lang w:val="es-ES_tradnl" w:eastAsia="es-ES_tradnl"/>
              </w:rPr>
            </w:pPr>
            <w:r>
              <w:rPr>
                <w:lang w:val="es-ES_tradnl" w:eastAsia="es-ES_tradnl"/>
              </w:rPr>
              <w:t>Domicilio</w:t>
            </w:r>
          </w:p>
        </w:tc>
        <w:tc>
          <w:tcPr>
            <w:tcW w:w="6237" w:type="dxa"/>
          </w:tcPr>
          <w:p w14:paraId="657EC4F2" w14:textId="77777777" w:rsidR="006C54EE" w:rsidRDefault="006C54EE" w:rsidP="00A93495">
            <w:pPr>
              <w:spacing w:before="120" w:after="120"/>
              <w:rPr>
                <w:lang w:val="es-ES_tradnl" w:eastAsia="es-ES_tradnl"/>
              </w:rPr>
            </w:pPr>
          </w:p>
        </w:tc>
      </w:tr>
      <w:tr w:rsidR="006C54EE" w14:paraId="176DDA03" w14:textId="77777777" w:rsidTr="006C54EE">
        <w:tc>
          <w:tcPr>
            <w:tcW w:w="2830" w:type="dxa"/>
          </w:tcPr>
          <w:p w14:paraId="4CF50378" w14:textId="77777777" w:rsidR="006C54EE" w:rsidRDefault="006C54EE" w:rsidP="00A93495">
            <w:pPr>
              <w:spacing w:before="120" w:after="120"/>
              <w:rPr>
                <w:lang w:val="es-ES_tradnl" w:eastAsia="es-ES_tradnl"/>
              </w:rPr>
            </w:pPr>
            <w:r>
              <w:rPr>
                <w:lang w:val="es-ES_tradnl" w:eastAsia="es-ES_tradnl"/>
              </w:rPr>
              <w:t>Correo electrónico</w:t>
            </w:r>
          </w:p>
        </w:tc>
        <w:tc>
          <w:tcPr>
            <w:tcW w:w="6237" w:type="dxa"/>
          </w:tcPr>
          <w:p w14:paraId="6E92F92B" w14:textId="77777777" w:rsidR="006C54EE" w:rsidRDefault="006C54EE" w:rsidP="00A93495">
            <w:pPr>
              <w:spacing w:before="120" w:after="120"/>
              <w:rPr>
                <w:lang w:val="es-ES_tradnl" w:eastAsia="es-ES_tradnl"/>
              </w:rPr>
            </w:pPr>
          </w:p>
        </w:tc>
      </w:tr>
    </w:tbl>
    <w:p w14:paraId="6C517470" w14:textId="77777777" w:rsidR="006C54EE" w:rsidRPr="00FA7F9D" w:rsidRDefault="006C54EE" w:rsidP="006C54EE">
      <w:pPr>
        <w:jc w:val="both"/>
        <w:rPr>
          <w:rFonts w:cs="Arial"/>
        </w:rPr>
      </w:pPr>
    </w:p>
    <w:p w14:paraId="0BECD43E" w14:textId="77777777" w:rsidR="006C54EE" w:rsidRPr="00FA7F9D" w:rsidRDefault="006C54EE" w:rsidP="006C54EE">
      <w:pPr>
        <w:spacing w:after="120"/>
        <w:rPr>
          <w:rFonts w:cs="Arial"/>
        </w:rPr>
      </w:pPr>
      <w:r w:rsidRPr="00FA7F9D">
        <w:rPr>
          <w:rFonts w:cs="Arial"/>
        </w:rPr>
        <w:t xml:space="preserve">El AUTOR/A declara de forma expresa y bajo su responsabilidad la originalidad de la OBRA, así como la legítima y absoluta propiedad de la misma. </w:t>
      </w:r>
    </w:p>
    <w:p w14:paraId="17970333" w14:textId="25F58904" w:rsidR="006C54EE" w:rsidRPr="003A6916" w:rsidRDefault="006C54EE" w:rsidP="006C54EE">
      <w:pPr>
        <w:spacing w:after="120"/>
        <w:rPr>
          <w:rFonts w:cs="Arial"/>
          <w:lang w:val="es-ES_tradnl"/>
        </w:rPr>
      </w:pPr>
      <w:r w:rsidRPr="00FA7F9D">
        <w:rPr>
          <w:rFonts w:cs="Arial"/>
        </w:rPr>
        <w:t xml:space="preserve">En su condición de AUTOR/A cede a la </w:t>
      </w:r>
      <w:r w:rsidRPr="00FA7F9D">
        <w:rPr>
          <w:rFonts w:cs="Arial"/>
          <w:bCs/>
        </w:rPr>
        <w:t>UNIVERSIDAD AUTÓNOMA DE MADRID</w:t>
      </w:r>
      <w:r w:rsidRPr="00FA7F9D">
        <w:rPr>
          <w:rFonts w:cs="Arial"/>
          <w:lang w:val="es-ES_tradnl"/>
        </w:rPr>
        <w:t xml:space="preserve"> </w:t>
      </w:r>
      <w:r w:rsidRPr="00FA7F9D">
        <w:rPr>
          <w:rFonts w:cs="Arial"/>
        </w:rPr>
        <w:t>los derechos de explotación (</w:t>
      </w:r>
      <w:r w:rsidRPr="00FA7F9D">
        <w:rPr>
          <w:rFonts w:cs="Arial"/>
          <w:iCs/>
          <w:lang w:val="es-ES_tradnl"/>
        </w:rPr>
        <w:t>transformación, reproducción, distribución y comunicación pública)</w:t>
      </w:r>
      <w:r w:rsidRPr="00FA7F9D">
        <w:rPr>
          <w:rFonts w:cs="Arial"/>
        </w:rPr>
        <w:t xml:space="preserve"> sobre la OBRA</w:t>
      </w:r>
      <w:r w:rsidRPr="00FA7F9D">
        <w:rPr>
          <w:rFonts w:cs="Arial"/>
          <w:iCs/>
          <w:lang w:val="es-ES_tradnl"/>
        </w:rPr>
        <w:t xml:space="preserve"> de forma gratuita y no exclusiva, por el máximo plazo legal y con ámbito universal. </w:t>
      </w:r>
      <w:r w:rsidRPr="00FA7F9D">
        <w:rPr>
          <w:rFonts w:cs="Arial"/>
          <w:lang w:val="es-ES_tradnl"/>
        </w:rPr>
        <w:t xml:space="preserve">Autoriza a la </w:t>
      </w:r>
      <w:r w:rsidRPr="00FA7F9D">
        <w:rPr>
          <w:rFonts w:cs="Arial"/>
          <w:bCs/>
        </w:rPr>
        <w:t>UNIVERSIDAD AUTÓNOMA DE MADRID</w:t>
      </w:r>
      <w:r w:rsidRPr="00FA7F9D">
        <w:rPr>
          <w:rFonts w:cs="Arial"/>
          <w:lang w:val="es-ES_tradnl"/>
        </w:rPr>
        <w:t xml:space="preserve"> a difundir la OBRA </w:t>
      </w:r>
      <w:r w:rsidRPr="00FA7F9D">
        <w:rPr>
          <w:rFonts w:cs="Arial"/>
        </w:rPr>
        <w:t>de manera impresa y digital, como parte integrante del libro de actas del congreso “I</w:t>
      </w:r>
      <w:r>
        <w:rPr>
          <w:rFonts w:cs="Arial"/>
        </w:rPr>
        <w:t>I</w:t>
      </w:r>
      <w:r w:rsidR="00690F17">
        <w:rPr>
          <w:rFonts w:cs="Arial"/>
        </w:rPr>
        <w:t>I</w:t>
      </w:r>
      <w:r w:rsidRPr="00FA7F9D">
        <w:rPr>
          <w:rFonts w:cs="Arial"/>
        </w:rPr>
        <w:t xml:space="preserve"> Congreso en Innovación Docente de las Universidades Madrileñas: MadrID” bajo una licencia Creative Commons.</w:t>
      </w:r>
      <w:r w:rsidRPr="00FA7F9D">
        <w:rPr>
          <w:rFonts w:cs="Arial"/>
          <w:lang w:val="es-ES_tradnl"/>
        </w:rPr>
        <w:t xml:space="preserve"> </w:t>
      </w:r>
    </w:p>
    <w:p w14:paraId="1762899B" w14:textId="77777777" w:rsidR="006C54EE" w:rsidRPr="00FA7F9D" w:rsidRDefault="006C54EE" w:rsidP="006C54EE">
      <w:pPr>
        <w:spacing w:after="120"/>
        <w:rPr>
          <w:rFonts w:cs="Arial"/>
        </w:rPr>
      </w:pPr>
      <w:r w:rsidRPr="00FA7F9D">
        <w:rPr>
          <w:rFonts w:cs="Arial"/>
        </w:rPr>
        <w:t xml:space="preserve">En todo caso, la titularidad de los derechos morales de propiedad intelectual sobre la OBRA pertenece y seguirá perteneciendo al AUTOR/A, quien declara ser titular de los derechos de explotación que por este acto son cedidos a la </w:t>
      </w:r>
      <w:r w:rsidRPr="00FA7F9D">
        <w:rPr>
          <w:rFonts w:cs="Arial"/>
          <w:bCs/>
        </w:rPr>
        <w:t>UNIVERSIDAD AUTÓNOMA DE MADRID</w:t>
      </w:r>
      <w:r w:rsidRPr="00FA7F9D">
        <w:rPr>
          <w:rFonts w:cs="Arial"/>
        </w:rPr>
        <w:t xml:space="preserve">. En consecuencia, la </w:t>
      </w:r>
      <w:r w:rsidRPr="00FA7F9D">
        <w:rPr>
          <w:rFonts w:cs="Arial"/>
          <w:bCs/>
        </w:rPr>
        <w:t>UNIVERSIDAD AUTÓNOMA DE MADRID</w:t>
      </w:r>
      <w:r w:rsidRPr="00FA7F9D">
        <w:rPr>
          <w:rFonts w:cs="Arial"/>
          <w:lang w:val="es-ES_tradnl"/>
        </w:rPr>
        <w:t xml:space="preserve"> </w:t>
      </w:r>
      <w:r w:rsidRPr="00FA7F9D">
        <w:rPr>
          <w:rFonts w:cs="Arial"/>
        </w:rPr>
        <w:t>puede disponer de ellos sin ningún tipo de limitación o gravamen. Asimismo, declara que para la creación de la OBRA no ha vulnerado derechos de propiedad intelectual de terceros y garantiza que su contenido no atenta contra los derechos al honor, a la intimidad y a la imagen de terceros.</w:t>
      </w:r>
    </w:p>
    <w:p w14:paraId="3A45BD20" w14:textId="77777777" w:rsidR="006C54EE" w:rsidRPr="00FA7F9D" w:rsidRDefault="006C54EE" w:rsidP="006C54EE">
      <w:pPr>
        <w:spacing w:after="120"/>
        <w:rPr>
          <w:rFonts w:cs="Arial"/>
          <w:lang w:val="es-ES_tradnl"/>
        </w:rPr>
      </w:pPr>
      <w:r w:rsidRPr="00FA7F9D">
        <w:rPr>
          <w:rFonts w:cs="Arial"/>
          <w:lang w:val="es-ES_tradnl"/>
        </w:rPr>
        <w:t>El presente documento se regirá de conformidad con la legislación española en todas aquellas situaciones y consecuencias no previstas en forma expresa en el presente acuerdo y, en concreto, de acuerdo con las prescripciones de la legislación española sobre propiedad intelectual vigente (Real Decreto Legislativo 1/1996, de 12 de abril por el que se aprueba el texto refundido de la Ley de Propiedad Intelectual, modificado por la Ley 23/2006, de 7 de julio) y demás legislación aplicable.</w:t>
      </w:r>
    </w:p>
    <w:p w14:paraId="207548D9" w14:textId="77777777" w:rsidR="006C54EE" w:rsidRPr="00FA7F9D" w:rsidRDefault="006C54EE" w:rsidP="006C54EE">
      <w:pPr>
        <w:spacing w:after="120"/>
        <w:rPr>
          <w:rFonts w:cs="Arial"/>
        </w:rPr>
      </w:pPr>
      <w:r w:rsidRPr="00FA7F9D">
        <w:rPr>
          <w:rFonts w:cs="Arial"/>
          <w:lang w:val="es-ES_tradnl"/>
        </w:rPr>
        <w:t>En caso de surgir alguna discrepancia en el alcance, interpretación y/o ejecución del presente acuerdo, las partes se someten a la competencia de los Juzgados y Tribunales de Madrid y sus superiores jerárquicos, con expresa renuncia a su fuero en caso de ser diferente.</w:t>
      </w:r>
    </w:p>
    <w:p w14:paraId="401BD517" w14:textId="77777777" w:rsidR="006C54EE" w:rsidRPr="00FA7F9D" w:rsidRDefault="006C54EE" w:rsidP="006C54EE">
      <w:pPr>
        <w:spacing w:after="120"/>
        <w:rPr>
          <w:rFonts w:cs="Arial"/>
        </w:rPr>
      </w:pPr>
      <w:r w:rsidRPr="00FA7F9D">
        <w:rPr>
          <w:rFonts w:cs="Arial"/>
        </w:rPr>
        <w:t xml:space="preserve">En Madrid, a </w:t>
      </w:r>
    </w:p>
    <w:p w14:paraId="06CAADB9" w14:textId="77777777" w:rsidR="006C54EE" w:rsidRDefault="006C54EE" w:rsidP="006C54EE">
      <w:pPr>
        <w:spacing w:after="120"/>
        <w:rPr>
          <w:rFonts w:cs="Arial"/>
        </w:rPr>
      </w:pPr>
    </w:p>
    <w:p w14:paraId="679B5738" w14:textId="77777777" w:rsidR="006C54EE" w:rsidRPr="00FA7F9D" w:rsidRDefault="006C54EE" w:rsidP="006C54EE">
      <w:pPr>
        <w:spacing w:after="120"/>
        <w:rPr>
          <w:rFonts w:cs="Arial"/>
        </w:rPr>
      </w:pPr>
    </w:p>
    <w:p w14:paraId="287747EF" w14:textId="77777777" w:rsidR="006C54EE" w:rsidRPr="00FA7F9D" w:rsidRDefault="006C54EE" w:rsidP="006C54EE">
      <w:pPr>
        <w:spacing w:after="120"/>
        <w:jc w:val="both"/>
        <w:rPr>
          <w:rFonts w:cs="Arial"/>
        </w:rPr>
      </w:pPr>
    </w:p>
    <w:p w14:paraId="23610D13" w14:textId="66A13340" w:rsidR="00144564" w:rsidRPr="006C54EE" w:rsidRDefault="006C54EE" w:rsidP="006C54EE">
      <w:pPr>
        <w:spacing w:after="120"/>
        <w:jc w:val="center"/>
        <w:rPr>
          <w:bCs/>
        </w:rPr>
      </w:pPr>
      <w:r w:rsidRPr="00FA7F9D">
        <w:rPr>
          <w:rFonts w:cs="Arial"/>
        </w:rPr>
        <w:t>AUTOR/A</w:t>
      </w:r>
    </w:p>
    <w:sectPr w:rsidR="00144564" w:rsidRPr="006C54EE" w:rsidSect="006C54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425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3CF06" w14:textId="77777777" w:rsidR="00BE5232" w:rsidRDefault="00BE5232" w:rsidP="00144564">
      <w:pPr>
        <w:spacing w:after="0" w:line="240" w:lineRule="auto"/>
      </w:pPr>
      <w:r>
        <w:separator/>
      </w:r>
    </w:p>
  </w:endnote>
  <w:endnote w:type="continuationSeparator" w:id="0">
    <w:p w14:paraId="68FF5632" w14:textId="77777777" w:rsidR="00BE5232" w:rsidRDefault="00BE5232" w:rsidP="00144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349F" w14:textId="77777777" w:rsidR="00FE71EE" w:rsidRDefault="00FE71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E4916" w14:textId="77777777" w:rsidR="00144564" w:rsidRPr="00B643B1" w:rsidRDefault="00144564" w:rsidP="00B643B1">
    <w:pPr>
      <w:pStyle w:val="Sinespaciado"/>
      <w:jc w:val="center"/>
      <w:rPr>
        <w:sz w:val="24"/>
      </w:rPr>
    </w:pPr>
    <w:r w:rsidRPr="009A3544">
      <w:t xml:space="preserve">Unidad de </w:t>
    </w:r>
    <w:r>
      <w:t>Apoyo a la Docencia</w:t>
    </w:r>
    <w:r w:rsidR="00FD731A">
      <w:t xml:space="preserve"> – </w:t>
    </w:r>
    <w:r w:rsidR="00F0602E">
      <w:t>Innovación</w:t>
    </w:r>
    <w:r w:rsidR="00FD731A">
      <w:t xml:space="preserve"> Docente</w:t>
    </w:r>
    <w:r w:rsidR="00FE1CFA">
      <w:t xml:space="preserve"> (</w:t>
    </w:r>
    <w:r w:rsidR="00F0602E">
      <w:t>innova</w:t>
    </w:r>
    <w:r w:rsidR="00FE1CFA">
      <w:t>cion.docente@uam.es)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4723E" w14:textId="77777777" w:rsidR="00FE71EE" w:rsidRDefault="00FE71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2F37B" w14:textId="77777777" w:rsidR="00BE5232" w:rsidRDefault="00BE5232" w:rsidP="00144564">
      <w:pPr>
        <w:spacing w:after="0" w:line="240" w:lineRule="auto"/>
      </w:pPr>
      <w:r>
        <w:separator/>
      </w:r>
    </w:p>
  </w:footnote>
  <w:footnote w:type="continuationSeparator" w:id="0">
    <w:p w14:paraId="027CDE79" w14:textId="77777777" w:rsidR="00BE5232" w:rsidRDefault="00BE5232" w:rsidP="00144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1C18" w14:textId="77777777" w:rsidR="00FE71EE" w:rsidRDefault="00FE71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40580" w14:textId="7E2ADDEB" w:rsidR="00144564" w:rsidRDefault="00B80BAF" w:rsidP="009D197F">
    <w:pPr>
      <w:pStyle w:val="Encabezado"/>
      <w:ind w:left="-709"/>
    </w:pPr>
    <w:r w:rsidRPr="004E20F8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855E3E3" wp14:editId="01C4B9D0">
          <wp:simplePos x="0" y="0"/>
          <wp:positionH relativeFrom="column">
            <wp:posOffset>-448733</wp:posOffset>
          </wp:positionH>
          <wp:positionV relativeFrom="paragraph">
            <wp:posOffset>1058</wp:posOffset>
          </wp:positionV>
          <wp:extent cx="2753995" cy="533400"/>
          <wp:effectExtent l="0" t="0" r="0" b="0"/>
          <wp:wrapThrough wrapText="bothSides">
            <wp:wrapPolygon edited="0">
              <wp:start x="3436" y="0"/>
              <wp:lineTo x="299" y="6171"/>
              <wp:lineTo x="0" y="7714"/>
              <wp:lineTo x="0" y="13114"/>
              <wp:lineTo x="299" y="18514"/>
              <wp:lineTo x="448" y="20057"/>
              <wp:lineTo x="13746" y="20057"/>
              <wp:lineTo x="14194" y="13886"/>
              <wp:lineTo x="21366" y="11571"/>
              <wp:lineTo x="21366" y="6943"/>
              <wp:lineTo x="4781" y="0"/>
              <wp:lineTo x="3436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99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54EE">
      <w:t xml:space="preserve"> </w:t>
    </w:r>
  </w:p>
  <w:p w14:paraId="6EF2B9E3" w14:textId="01BD8B24" w:rsidR="006C54EE" w:rsidRPr="006C54EE" w:rsidRDefault="006C54EE" w:rsidP="006C54EE">
    <w:pPr>
      <w:pStyle w:val="Sinespaciado"/>
      <w:spacing w:after="0"/>
      <w:jc w:val="right"/>
    </w:pPr>
    <w:r w:rsidRPr="006C54EE">
      <w:t>I</w:t>
    </w:r>
    <w:r w:rsidR="00FE71EE">
      <w:t>I</w:t>
    </w:r>
    <w:r w:rsidRPr="006C54EE">
      <w:t>I Congreso MadrID</w:t>
    </w:r>
  </w:p>
  <w:p w14:paraId="63F3C9FA" w14:textId="493854C9" w:rsidR="00144564" w:rsidRDefault="006C54EE" w:rsidP="006C54EE">
    <w:pPr>
      <w:pStyle w:val="Sinespaciado"/>
      <w:spacing w:after="0"/>
      <w:jc w:val="right"/>
    </w:pPr>
    <w:r w:rsidRPr="006C54EE">
      <w:t>UAM, 2</w:t>
    </w:r>
    <w:r w:rsidR="00FE71EE">
      <w:t>1</w:t>
    </w:r>
    <w:r w:rsidRPr="006C54EE">
      <w:t>-</w:t>
    </w:r>
    <w:r w:rsidR="00FE71EE">
      <w:t>22</w:t>
    </w:r>
    <w:r w:rsidRPr="006C54EE">
      <w:t>/0</w:t>
    </w:r>
    <w:r w:rsidR="00FE71EE">
      <w:t>1</w:t>
    </w:r>
    <w:r w:rsidRPr="006C54EE">
      <w:t>/202</w:t>
    </w:r>
    <w:r w:rsidR="00FE71EE"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B4E0" w14:textId="77777777" w:rsidR="00FE71EE" w:rsidRDefault="00FE71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EE"/>
    <w:rsid w:val="00041CB0"/>
    <w:rsid w:val="000F6093"/>
    <w:rsid w:val="001131ED"/>
    <w:rsid w:val="001221A9"/>
    <w:rsid w:val="00144564"/>
    <w:rsid w:val="001C26DC"/>
    <w:rsid w:val="001E10F6"/>
    <w:rsid w:val="00231A1C"/>
    <w:rsid w:val="002E7D1D"/>
    <w:rsid w:val="0036323F"/>
    <w:rsid w:val="00370043"/>
    <w:rsid w:val="003A3B0B"/>
    <w:rsid w:val="003B5376"/>
    <w:rsid w:val="004206C1"/>
    <w:rsid w:val="00592B2C"/>
    <w:rsid w:val="00690F17"/>
    <w:rsid w:val="006C54EE"/>
    <w:rsid w:val="006E1854"/>
    <w:rsid w:val="007659FD"/>
    <w:rsid w:val="007B6371"/>
    <w:rsid w:val="008A5E19"/>
    <w:rsid w:val="008B7F15"/>
    <w:rsid w:val="008F2ABB"/>
    <w:rsid w:val="009E4FFE"/>
    <w:rsid w:val="00A161DC"/>
    <w:rsid w:val="00A45585"/>
    <w:rsid w:val="00A55C24"/>
    <w:rsid w:val="00A921C0"/>
    <w:rsid w:val="00AC3816"/>
    <w:rsid w:val="00B156F5"/>
    <w:rsid w:val="00B643B1"/>
    <w:rsid w:val="00B80BAF"/>
    <w:rsid w:val="00BA2D0A"/>
    <w:rsid w:val="00BE5232"/>
    <w:rsid w:val="00BF66CB"/>
    <w:rsid w:val="00C0263B"/>
    <w:rsid w:val="00C40CDE"/>
    <w:rsid w:val="00C51BEF"/>
    <w:rsid w:val="00CA6144"/>
    <w:rsid w:val="00CA7E4A"/>
    <w:rsid w:val="00D64550"/>
    <w:rsid w:val="00DC1554"/>
    <w:rsid w:val="00DC78DC"/>
    <w:rsid w:val="00DF2497"/>
    <w:rsid w:val="00E42169"/>
    <w:rsid w:val="00E83ACC"/>
    <w:rsid w:val="00F0602E"/>
    <w:rsid w:val="00F96E57"/>
    <w:rsid w:val="00FD731A"/>
    <w:rsid w:val="00FE1CFA"/>
    <w:rsid w:val="00FE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E6D78"/>
  <w15:chartTrackingRefBased/>
  <w15:docId w15:val="{E823C9BB-DC9C-455F-BE5E-BB9E0BE8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043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6C54EE"/>
    <w:pPr>
      <w:widowControl w:val="0"/>
      <w:autoSpaceDE w:val="0"/>
      <w:autoSpaceDN w:val="0"/>
      <w:adjustRightInd w:val="0"/>
      <w:spacing w:before="120" w:after="240" w:line="240" w:lineRule="auto"/>
      <w:textAlignment w:val="center"/>
      <w:outlineLvl w:val="0"/>
    </w:pPr>
    <w:rPr>
      <w:rFonts w:cs="Arial"/>
      <w:b/>
      <w:color w:val="0077C8"/>
      <w:spacing w:val="1"/>
      <w:sz w:val="36"/>
      <w:lang w:val="es-ES_tradnl" w:eastAsia="es-ES_tradnl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C78DC"/>
    <w:pPr>
      <w:widowControl w:val="0"/>
      <w:autoSpaceDE w:val="0"/>
      <w:autoSpaceDN w:val="0"/>
      <w:adjustRightInd w:val="0"/>
      <w:spacing w:before="240" w:after="240" w:line="240" w:lineRule="auto"/>
      <w:textAlignment w:val="center"/>
      <w:outlineLvl w:val="1"/>
    </w:pPr>
    <w:rPr>
      <w:rFonts w:cs="TimesNewRomanPSMT"/>
      <w:b/>
      <w:color w:val="4A7729"/>
      <w:spacing w:val="1"/>
      <w:sz w:val="26"/>
      <w:szCs w:val="20"/>
      <w:lang w:val="es-ES_tradnl" w:eastAsia="es-ES"/>
    </w:rPr>
  </w:style>
  <w:style w:type="paragraph" w:styleId="Ttulo3">
    <w:name w:val="heading 3"/>
    <w:basedOn w:val="Ttulo2"/>
    <w:next w:val="Normal"/>
    <w:link w:val="Ttulo3Car"/>
    <w:autoRedefine/>
    <w:uiPriority w:val="9"/>
    <w:unhideWhenUsed/>
    <w:qFormat/>
    <w:rsid w:val="00A161DC"/>
    <w:pPr>
      <w:outlineLvl w:val="2"/>
    </w:pPr>
    <w:rPr>
      <w:rFonts w:ascii="Roboto" w:eastAsiaTheme="minorHAnsi" w:hAnsi="Roboto"/>
      <w:color w:val="000000" w:themeColor="text1"/>
      <w:kern w:val="2"/>
      <w:sz w:val="22"/>
      <w:szCs w:val="22"/>
      <w:lang w:eastAsia="en-US"/>
      <w14:ligatures w14:val="standardContextual"/>
    </w:rPr>
  </w:style>
  <w:style w:type="paragraph" w:styleId="Ttulo4">
    <w:name w:val="heading 4"/>
    <w:basedOn w:val="Ttulo3"/>
    <w:next w:val="Normal"/>
    <w:link w:val="Ttulo4Car"/>
    <w:autoRedefine/>
    <w:uiPriority w:val="9"/>
    <w:unhideWhenUsed/>
    <w:qFormat/>
    <w:rsid w:val="00A161DC"/>
    <w:pPr>
      <w:outlineLvl w:val="3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6C54EE"/>
    <w:rPr>
      <w:rFonts w:cs="Arial"/>
      <w:b/>
      <w:color w:val="0077C8"/>
      <w:spacing w:val="1"/>
      <w:sz w:val="36"/>
      <w:szCs w:val="22"/>
      <w:lang w:val="es-ES_tradnl" w:eastAsia="es-ES_tradnl"/>
    </w:rPr>
  </w:style>
  <w:style w:type="character" w:customStyle="1" w:styleId="Ttulo2Car">
    <w:name w:val="Título 2 Car"/>
    <w:link w:val="Ttulo2"/>
    <w:uiPriority w:val="9"/>
    <w:rsid w:val="00DC78DC"/>
    <w:rPr>
      <w:rFonts w:cs="TimesNewRomanPSMT"/>
      <w:b/>
      <w:color w:val="4A7729"/>
      <w:spacing w:val="1"/>
      <w:sz w:val="2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1445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4564"/>
  </w:style>
  <w:style w:type="paragraph" w:styleId="Piedepgina">
    <w:name w:val="footer"/>
    <w:basedOn w:val="Normal"/>
    <w:link w:val="PiedepginaCar"/>
    <w:uiPriority w:val="99"/>
    <w:unhideWhenUsed/>
    <w:rsid w:val="001445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4564"/>
  </w:style>
  <w:style w:type="character" w:styleId="Hipervnculo">
    <w:name w:val="Hyperlink"/>
    <w:uiPriority w:val="99"/>
    <w:unhideWhenUsed/>
    <w:rsid w:val="00144564"/>
    <w:rPr>
      <w:color w:val="0563C1"/>
      <w:u w:val="single"/>
    </w:rPr>
  </w:style>
  <w:style w:type="paragraph" w:styleId="Sinespaciado">
    <w:name w:val="No Spacing"/>
    <w:basedOn w:val="Normal"/>
    <w:autoRedefine/>
    <w:uiPriority w:val="1"/>
    <w:qFormat/>
    <w:rsid w:val="00A161DC"/>
    <w:pPr>
      <w:tabs>
        <w:tab w:val="right" w:pos="9356"/>
      </w:tabs>
    </w:pPr>
    <w:rPr>
      <w:rFonts w:cs="TimesNewRomanPSMT"/>
      <w:color w:val="4A7729"/>
      <w:spacing w:val="1"/>
      <w:sz w:val="20"/>
      <w:szCs w:val="20"/>
    </w:rPr>
  </w:style>
  <w:style w:type="paragraph" w:styleId="Prrafodelista">
    <w:name w:val="List Paragraph"/>
    <w:basedOn w:val="Normal"/>
    <w:uiPriority w:val="34"/>
    <w:qFormat/>
    <w:rsid w:val="00C40CD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A161DC"/>
    <w:rPr>
      <w:rFonts w:ascii="Roboto" w:eastAsiaTheme="minorHAnsi" w:hAnsi="Roboto" w:cs="TimesNewRomanPSMT"/>
      <w:i/>
      <w:color w:val="4A7729"/>
      <w:spacing w:val="1"/>
      <w:kern w:val="2"/>
      <w:sz w:val="22"/>
      <w:szCs w:val="22"/>
      <w:lang w:val="es-ES_tradnl" w:eastAsia="en-US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rsid w:val="00A161DC"/>
    <w:rPr>
      <w:rFonts w:ascii="Roboto" w:eastAsiaTheme="minorHAnsi" w:hAnsi="Roboto" w:cs="TimesNewRomanPSMT"/>
      <w:b/>
      <w:color w:val="000000" w:themeColor="text1"/>
      <w:spacing w:val="1"/>
      <w:kern w:val="2"/>
      <w:sz w:val="22"/>
      <w:szCs w:val="22"/>
      <w:lang w:val="es-ES_tradn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70043"/>
    <w:rPr>
      <w:rFonts w:ascii="Calibri" w:hAnsi="Calibri"/>
      <w:i/>
      <w:iCs/>
      <w:color w:val="4472C4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004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0043"/>
    <w:rPr>
      <w:i/>
      <w:iCs/>
      <w:color w:val="4472C4" w:themeColor="accent1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6C5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S.5045469\Documents\Plantillas%20personalizadas%20de%20Office\Innovaci&#243;n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a4fafb-088f-43f6-bc4a-a39757382fc2">
      <Terms xmlns="http://schemas.microsoft.com/office/infopath/2007/PartnerControls"/>
    </lcf76f155ced4ddcb4097134ff3c332f>
    <TaxCatchAll xmlns="017306ad-18cf-4150-bd75-3f649d450941" xsi:nil="true"/>
    <SharedWithUsers xmlns="017306ad-18cf-4150-bd75-3f649d450941">
      <UserInfo>
        <DisplayName>Gabriela Sandoval Pantoja</DisplayName>
        <AccountId>9</AccountId>
        <AccountType/>
      </UserInfo>
      <UserInfo>
        <DisplayName>Fernando Diez Rubio</DisplayName>
        <AccountId>37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A328C1A42698478F0C9AF440B97741" ma:contentTypeVersion="16" ma:contentTypeDescription="Crear nuevo documento." ma:contentTypeScope="" ma:versionID="6010e8b845cf6c24af4a37300469317d">
  <xsd:schema xmlns:xsd="http://www.w3.org/2001/XMLSchema" xmlns:xs="http://www.w3.org/2001/XMLSchema" xmlns:p="http://schemas.microsoft.com/office/2006/metadata/properties" xmlns:ns2="84a4fafb-088f-43f6-bc4a-a39757382fc2" xmlns:ns3="017306ad-18cf-4150-bd75-3f649d450941" targetNamespace="http://schemas.microsoft.com/office/2006/metadata/properties" ma:root="true" ma:fieldsID="f2087b00f194c3a54d3b45f6e35bf01c" ns2:_="" ns3:_="">
    <xsd:import namespace="84a4fafb-088f-43f6-bc4a-a39757382fc2"/>
    <xsd:import namespace="017306ad-18cf-4150-bd75-3f649d4509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4fafb-088f-43f6-bc4a-a39757382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306ad-18cf-4150-bd75-3f649d4509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2df524-9faf-4874-a964-6332654c7232}" ma:internalName="TaxCatchAll" ma:showField="CatchAllData" ma:web="017306ad-18cf-4150-bd75-3f649d4509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7E82D0-9ECF-49DF-8605-284D027BFB96}">
  <ds:schemaRefs>
    <ds:schemaRef ds:uri="http://schemas.microsoft.com/office/2006/metadata/properties"/>
    <ds:schemaRef ds:uri="http://schemas.microsoft.com/office/infopath/2007/PartnerControls"/>
    <ds:schemaRef ds:uri="84a4fafb-088f-43f6-bc4a-a39757382fc2"/>
    <ds:schemaRef ds:uri="017306ad-18cf-4150-bd75-3f649d450941"/>
  </ds:schemaRefs>
</ds:datastoreItem>
</file>

<file path=customXml/itemProps2.xml><?xml version="1.0" encoding="utf-8"?>
<ds:datastoreItem xmlns:ds="http://schemas.openxmlformats.org/officeDocument/2006/customXml" ds:itemID="{FC5CF079-650C-42EC-9242-1164357EF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3934FB-CEA9-4A46-8049-54851D210B05}"/>
</file>

<file path=docProps/app.xml><?xml version="1.0" encoding="utf-8"?>
<Properties xmlns="http://schemas.openxmlformats.org/officeDocument/2006/extended-properties" xmlns:vt="http://schemas.openxmlformats.org/officeDocument/2006/docPropsVTypes">
  <Template>Innovación Docente.dotx</Template>
  <TotalTime>5</TotalTime>
  <Pages>1</Pages>
  <Words>346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Sandoval Pantoja</dc:creator>
  <cp:keywords/>
  <dc:description/>
  <cp:lastModifiedBy>Gabriela Sandoval Pantoja</cp:lastModifiedBy>
  <cp:revision>3</cp:revision>
  <dcterms:created xsi:type="dcterms:W3CDTF">2025-02-26T10:11:00Z</dcterms:created>
  <dcterms:modified xsi:type="dcterms:W3CDTF">2026-06-22T17:07:00Z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228800</vt:r8>
  </property>
  <property fmtid="{D5CDD505-2E9C-101B-9397-08002B2CF9AE}" pid="3" name="MediaServiceImageTags">
    <vt:lpwstr/>
  </property>
  <property fmtid="{D5CDD505-2E9C-101B-9397-08002B2CF9AE}" pid="4" name="ContentTypeId">
    <vt:lpwstr>0x01010051A328C1A42698478F0C9AF440B97741</vt:lpwstr>
  </property>
</Properties>
</file>