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82EF" w14:textId="6FDA0078" w:rsidR="0008042D" w:rsidRPr="00192C24" w:rsidRDefault="002637F6" w:rsidP="00192C24">
      <w:pPr>
        <w:pStyle w:val="Ttulo1"/>
      </w:pPr>
      <w:r w:rsidRPr="00192C24">
        <w:t>Memoria de gasto</w:t>
      </w:r>
      <w:r w:rsidR="0008042D" w:rsidRPr="00192C24">
        <w:t xml:space="preserve"> de proyectos de innovación docente</w:t>
      </w:r>
    </w:p>
    <w:p w14:paraId="7BF1AF85" w14:textId="491D3873" w:rsidR="0008042D" w:rsidRPr="0008042D" w:rsidRDefault="0008042D" w:rsidP="0008042D">
      <w:pPr>
        <w:rPr>
          <w:lang w:val="es-ES_tradnl"/>
        </w:rPr>
      </w:pPr>
      <w:r w:rsidRPr="0008042D">
        <w:rPr>
          <w:lang w:val="es-ES_tradnl"/>
        </w:rPr>
        <w:t xml:space="preserve">La siguiente relación de pagos se enmarca en </w:t>
      </w:r>
      <w:hyperlink r:id="rId9" w:history="1">
        <w:r w:rsidRPr="0008042D">
          <w:rPr>
            <w:rStyle w:val="Hipervnculo"/>
            <w:lang w:val="es-ES_tradnl"/>
          </w:rPr>
          <w:t>la convocatoria de Proyectos de Innovación Docente 202</w:t>
        </w:r>
        <w:r w:rsidR="00881F0D">
          <w:rPr>
            <w:rStyle w:val="Hipervnculo"/>
            <w:lang w:val="es-ES_tradnl"/>
          </w:rPr>
          <w:t>5</w:t>
        </w:r>
        <w:r w:rsidRPr="0008042D">
          <w:rPr>
            <w:rStyle w:val="Hipervnculo"/>
            <w:lang w:val="es-ES_tradnl"/>
          </w:rPr>
          <w:t>/20</w:t>
        </w:r>
        <w:r w:rsidR="00881F0D">
          <w:rPr>
            <w:rStyle w:val="Hipervnculo"/>
            <w:lang w:val="es-ES_tradnl"/>
          </w:rPr>
          <w:t>26</w:t>
        </w:r>
      </w:hyperlink>
      <w:r w:rsidRPr="0008042D">
        <w:rPr>
          <w:lang w:val="es-ES_tradnl"/>
        </w:rPr>
        <w:t xml:space="preserve"> (aprobada por el adjunto a la rectora para Calidad de los Estudios e Innovación Docente el</w:t>
      </w:r>
      <w:r w:rsidR="005318BD">
        <w:rPr>
          <w:lang w:val="es-ES_tradnl"/>
        </w:rPr>
        <w:t xml:space="preserve"> 22</w:t>
      </w:r>
      <w:r w:rsidRPr="0008042D">
        <w:rPr>
          <w:lang w:val="es-ES_tradnl"/>
        </w:rPr>
        <w:t xml:space="preserve"> de mayo de 202</w:t>
      </w:r>
      <w:r w:rsidR="005318BD">
        <w:rPr>
          <w:lang w:val="es-ES_tradnl"/>
        </w:rPr>
        <w:t>5</w:t>
      </w:r>
      <w:r w:rsidRPr="0008042D">
        <w:rPr>
          <w:lang w:val="es-ES_tradnl"/>
        </w:rPr>
        <w:t>). La financiación de estos gastos ha sido aprobada según la resolución de Proyectos de Innovación Docente 202</w:t>
      </w:r>
      <w:r w:rsidR="005318BD">
        <w:rPr>
          <w:lang w:val="es-ES_tradnl"/>
        </w:rPr>
        <w:t>5</w:t>
      </w:r>
      <w:r w:rsidRPr="0008042D">
        <w:rPr>
          <w:lang w:val="es-ES_tradnl"/>
        </w:rPr>
        <w:t>/202</w:t>
      </w:r>
      <w:r w:rsidR="005318BD">
        <w:rPr>
          <w:lang w:val="es-ES_tradnl"/>
        </w:rPr>
        <w:t>6</w:t>
      </w:r>
      <w:r w:rsidRPr="0008042D">
        <w:rPr>
          <w:lang w:val="es-ES_tradnl"/>
        </w:rPr>
        <w:t xml:space="preserve"> por</w:t>
      </w:r>
      <w:r w:rsidR="005318BD">
        <w:rPr>
          <w:lang w:val="es-ES_tradnl"/>
        </w:rPr>
        <w:t xml:space="preserve"> la vicerrectora adjunta de Calidad</w:t>
      </w:r>
      <w:r w:rsidRPr="0008042D">
        <w:rPr>
          <w:lang w:val="es-ES_tradnl"/>
        </w:rPr>
        <w:t xml:space="preserve"> en noviembre de 202</w:t>
      </w:r>
      <w:r w:rsidR="005318BD">
        <w:rPr>
          <w:lang w:val="es-ES_tradnl"/>
        </w:rPr>
        <w:t>5</w:t>
      </w:r>
      <w:r w:rsidRPr="0008042D">
        <w:rPr>
          <w:lang w:val="es-ES_tradnl"/>
        </w:rPr>
        <w:t>.</w:t>
      </w:r>
    </w:p>
    <w:p w14:paraId="0C83C46F" w14:textId="0B570D06" w:rsidR="00B32D68" w:rsidRDefault="00A52732" w:rsidP="0008042D">
      <w:pPr>
        <w:rPr>
          <w:lang w:val="es-ES_tradnl"/>
        </w:rPr>
      </w:pPr>
      <w:r>
        <w:rPr>
          <w:lang w:val="es-ES_tradnl"/>
        </w:rPr>
        <w:t>El</w:t>
      </w:r>
      <w:r w:rsidR="004A1A43">
        <w:rPr>
          <w:lang w:val="es-ES_tradnl"/>
        </w:rPr>
        <w:t xml:space="preserve"> siguiente</w:t>
      </w:r>
      <w:r>
        <w:rPr>
          <w:lang w:val="es-ES_tradnl"/>
        </w:rPr>
        <w:t xml:space="preserve"> gasto</w:t>
      </w:r>
      <w:r w:rsidR="0008042D" w:rsidRPr="0008042D">
        <w:rPr>
          <w:lang w:val="es-ES_tradnl"/>
        </w:rPr>
        <w:t xml:space="preserve"> ha sido revisado por la Unidad de Apoyo a la Docencia para confirmar que </w:t>
      </w:r>
      <w:r>
        <w:rPr>
          <w:lang w:val="es-ES_tradnl"/>
        </w:rPr>
        <w:t>se adecúa a</w:t>
      </w:r>
      <w:r w:rsidR="0008042D" w:rsidRPr="0008042D">
        <w:rPr>
          <w:lang w:val="es-ES_tradnl"/>
        </w:rPr>
        <w:t>l marco del proyecto según la concesión de financiación que recoge la resolución</w:t>
      </w:r>
      <w:r w:rsidR="004A1A43">
        <w:rPr>
          <w:lang w:val="es-ES_tradnl"/>
        </w:rPr>
        <w:t xml:space="preserve"> y la valoración del comité evaluador</w:t>
      </w:r>
      <w:r w:rsidR="0008042D" w:rsidRPr="0008042D">
        <w:rPr>
          <w:lang w:val="es-ES_tradnl"/>
        </w:rPr>
        <w:t xml:space="preserve">. </w:t>
      </w:r>
      <w:r w:rsidRPr="00A52732">
        <w:rPr>
          <w:lang w:val="es-ES_tradnl"/>
        </w:rPr>
        <w:t xml:space="preserve">Asimismo, </w:t>
      </w:r>
      <w:r>
        <w:rPr>
          <w:lang w:val="es-ES_tradnl"/>
        </w:rPr>
        <w:t>el equipo de coordinación</w:t>
      </w:r>
      <w:r w:rsidRPr="00A52732">
        <w:rPr>
          <w:lang w:val="es-ES_tradnl"/>
        </w:rPr>
        <w:t xml:space="preserve"> declara haber verificado y confirmado la correcta recepción y/o ejecución de los materiales y/o servicios, asumiendo la responsabilidad correspondiente en caso de discrepancias o incidencias.</w:t>
      </w:r>
    </w:p>
    <w:p w14:paraId="33898250" w14:textId="7A317049" w:rsidR="007451A9" w:rsidRDefault="0008042D" w:rsidP="0008042D">
      <w:pPr>
        <w:rPr>
          <w:lang w:val="es-ES_tradnl"/>
        </w:rPr>
      </w:pPr>
      <w:r w:rsidRPr="0008042D">
        <w:rPr>
          <w:lang w:val="es-ES_tradnl"/>
        </w:rPr>
        <w:t xml:space="preserve">El cargo </w:t>
      </w:r>
      <w:r w:rsidR="005318BD">
        <w:rPr>
          <w:lang w:val="es-ES_tradnl"/>
        </w:rPr>
        <w:t>se realiza</w:t>
      </w:r>
      <w:r w:rsidRPr="0008042D">
        <w:rPr>
          <w:lang w:val="es-ES_tradnl"/>
        </w:rPr>
        <w:t xml:space="preserve"> a la aplicación presupuestaria: 422A 900 22 “Innovación Docente”.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7451A9" w14:paraId="36C46026" w14:textId="77777777" w:rsidTr="00DE79E3">
        <w:tc>
          <w:tcPr>
            <w:tcW w:w="2405" w:type="dxa"/>
          </w:tcPr>
          <w:p w14:paraId="415C15F9" w14:textId="55560CF9" w:rsidR="007451A9" w:rsidRDefault="007451A9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 xml:space="preserve">Nombre </w:t>
            </w:r>
            <w:r w:rsidR="002A41B9">
              <w:rPr>
                <w:lang w:val="es-ES_tradnl" w:eastAsia="es-ES_tradnl"/>
              </w:rPr>
              <w:t xml:space="preserve">y código del </w:t>
            </w:r>
            <w:r>
              <w:rPr>
                <w:lang w:val="es-ES_tradnl" w:eastAsia="es-ES_tradnl"/>
              </w:rPr>
              <w:t xml:space="preserve">proyecto </w:t>
            </w:r>
          </w:p>
        </w:tc>
        <w:tc>
          <w:tcPr>
            <w:tcW w:w="6379" w:type="dxa"/>
          </w:tcPr>
          <w:p w14:paraId="04C3CC46" w14:textId="2CAF6F3C" w:rsidR="007451A9" w:rsidRPr="00C67967" w:rsidRDefault="00C67967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C67967">
              <w:rPr>
                <w:i/>
                <w:iCs/>
                <w:lang w:val="es-ES_tradnl" w:eastAsia="es-ES_tradnl"/>
              </w:rPr>
              <w:t>Nombre (código)</w:t>
            </w:r>
          </w:p>
        </w:tc>
      </w:tr>
      <w:tr w:rsidR="007451A9" w14:paraId="7EDE94A8" w14:textId="77777777" w:rsidTr="00DE79E3">
        <w:tc>
          <w:tcPr>
            <w:tcW w:w="2405" w:type="dxa"/>
          </w:tcPr>
          <w:p w14:paraId="4271CDFA" w14:textId="31A491F5" w:rsidR="007451A9" w:rsidRPr="00F571D6" w:rsidRDefault="00DE79E3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Equipo de c</w:t>
            </w:r>
            <w:r w:rsidR="007451A9" w:rsidRPr="00F62AB3">
              <w:rPr>
                <w:lang w:val="es-ES_tradnl" w:eastAsia="es-ES_tradnl"/>
              </w:rPr>
              <w:t>oordinación</w:t>
            </w:r>
            <w:r w:rsidR="004C2819"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22F7B4AE" w14:textId="5522BA17" w:rsidR="007451A9" w:rsidRPr="00C67967" w:rsidRDefault="00C67967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C67967">
              <w:rPr>
                <w:i/>
                <w:iCs/>
                <w:lang w:val="es-ES_tradnl" w:eastAsia="es-ES_tradnl"/>
              </w:rPr>
              <w:t>Nombre y apellidos</w:t>
            </w:r>
          </w:p>
        </w:tc>
      </w:tr>
      <w:tr w:rsidR="007451A9" w14:paraId="40728526" w14:textId="77777777" w:rsidTr="00DE79E3">
        <w:tc>
          <w:tcPr>
            <w:tcW w:w="2405" w:type="dxa"/>
          </w:tcPr>
          <w:p w14:paraId="235510FE" w14:textId="37AE37EF" w:rsidR="007451A9" w:rsidRPr="00F571D6" w:rsidRDefault="007451A9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Concepto de gasto</w:t>
            </w:r>
            <w:r w:rsidR="004C2819"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1179A3B6" w14:textId="078AFBD3" w:rsidR="007451A9" w:rsidRPr="008C3DC1" w:rsidRDefault="00945AE1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>
              <w:rPr>
                <w:i/>
                <w:iCs/>
                <w:lang w:val="es-ES_tradnl" w:eastAsia="es-ES_tradnl"/>
              </w:rPr>
              <w:t>Conferencia</w:t>
            </w:r>
            <w:r w:rsidR="000E0394" w:rsidRPr="008C3DC1">
              <w:rPr>
                <w:i/>
                <w:iCs/>
                <w:lang w:val="es-ES_tradnl" w:eastAsia="es-ES_tradnl"/>
              </w:rPr>
              <w:t>, impresión de documentos, etc.</w:t>
            </w:r>
          </w:p>
        </w:tc>
      </w:tr>
      <w:tr w:rsidR="007451A9" w14:paraId="241C03ED" w14:textId="77777777" w:rsidTr="00DE79E3">
        <w:tc>
          <w:tcPr>
            <w:tcW w:w="2405" w:type="dxa"/>
          </w:tcPr>
          <w:p w14:paraId="21F8A34E" w14:textId="0886D536" w:rsidR="007451A9" w:rsidRPr="00F571D6" w:rsidRDefault="007451A9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Importe</w:t>
            </w:r>
            <w:r w:rsidR="00DE79E3">
              <w:rPr>
                <w:lang w:val="es-ES_tradnl" w:eastAsia="es-ES_tradnl"/>
              </w:rPr>
              <w:t xml:space="preserve"> (en euros)</w:t>
            </w:r>
            <w:r w:rsidR="004C2819"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5A9DB88F" w14:textId="01BB827A" w:rsidR="007451A9" w:rsidRPr="008C3DC1" w:rsidRDefault="000E0394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8C3DC1">
              <w:rPr>
                <w:i/>
                <w:iCs/>
                <w:lang w:val="es-ES_tradnl" w:eastAsia="es-ES_tradnl"/>
              </w:rPr>
              <w:t>123,45 €</w:t>
            </w:r>
            <w:r w:rsidR="00805EDE" w:rsidRPr="008C3DC1">
              <w:rPr>
                <w:i/>
                <w:iCs/>
                <w:lang w:val="es-ES_tradnl" w:eastAsia="es-ES_tradnl"/>
              </w:rPr>
              <w:t xml:space="preserve"> - IVA incluido o sin incluir</w:t>
            </w:r>
          </w:p>
        </w:tc>
      </w:tr>
      <w:tr w:rsidR="007451A9" w:rsidRPr="007451A9" w14:paraId="17CB7A90" w14:textId="77777777" w:rsidTr="00DE79E3">
        <w:tc>
          <w:tcPr>
            <w:tcW w:w="2405" w:type="dxa"/>
          </w:tcPr>
          <w:p w14:paraId="4D321703" w14:textId="4655B008" w:rsidR="007451A9" w:rsidRPr="00F571D6" w:rsidRDefault="00C67967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N</w:t>
            </w:r>
            <w:r w:rsidR="007451A9" w:rsidRPr="003A5414">
              <w:rPr>
                <w:lang w:val="es-ES_tradnl" w:eastAsia="es-ES_tradnl"/>
              </w:rPr>
              <w:t>ombre empresa</w:t>
            </w:r>
            <w:r w:rsidR="004C2819">
              <w:rPr>
                <w:lang w:val="es-ES_tradnl" w:eastAsia="es-ES_tradnl"/>
              </w:rPr>
              <w:t xml:space="preserve">, </w:t>
            </w:r>
            <w:r w:rsidR="007451A9" w:rsidRPr="003A5414">
              <w:rPr>
                <w:lang w:val="es-ES_tradnl" w:eastAsia="es-ES_tradnl"/>
              </w:rPr>
              <w:t xml:space="preserve">CIF </w:t>
            </w:r>
            <w:r w:rsidR="004C2819">
              <w:rPr>
                <w:lang w:val="es-ES_tradnl" w:eastAsia="es-ES_tradnl"/>
              </w:rPr>
              <w:t xml:space="preserve">y número de </w:t>
            </w:r>
            <w:r w:rsidR="007451A9" w:rsidRPr="003A5414">
              <w:rPr>
                <w:lang w:val="es-ES_tradnl" w:eastAsia="es-ES_tradnl"/>
              </w:rPr>
              <w:t>factura</w:t>
            </w:r>
            <w:r w:rsidR="008C3DC1"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15A99C8B" w14:textId="1209F43D" w:rsidR="007451A9" w:rsidRPr="008C3DC1" w:rsidRDefault="00805EDE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8C3DC1">
              <w:rPr>
                <w:i/>
                <w:iCs/>
                <w:lang w:val="es-ES_tradnl" w:eastAsia="es-ES_tradnl"/>
              </w:rPr>
              <w:t>Nombre empresa (12345678</w:t>
            </w:r>
            <w:r w:rsidR="002460DF">
              <w:rPr>
                <w:i/>
                <w:iCs/>
                <w:lang w:val="es-ES_tradnl" w:eastAsia="es-ES_tradnl"/>
              </w:rPr>
              <w:t>9</w:t>
            </w:r>
            <w:r w:rsidRPr="008C3DC1">
              <w:rPr>
                <w:i/>
                <w:iCs/>
                <w:lang w:val="es-ES_tradnl" w:eastAsia="es-ES_tradnl"/>
              </w:rPr>
              <w:t>A)</w:t>
            </w:r>
            <w:r w:rsidR="004A3BC4" w:rsidRPr="008C3DC1">
              <w:rPr>
                <w:i/>
                <w:iCs/>
                <w:lang w:val="es-ES_tradnl" w:eastAsia="es-ES_tradnl"/>
              </w:rPr>
              <w:t>, factura 2026-01</w:t>
            </w:r>
          </w:p>
        </w:tc>
      </w:tr>
      <w:tr w:rsidR="007451A9" w:rsidRPr="007451A9" w14:paraId="32AB0291" w14:textId="77777777" w:rsidTr="00DE79E3">
        <w:tc>
          <w:tcPr>
            <w:tcW w:w="2405" w:type="dxa"/>
          </w:tcPr>
          <w:p w14:paraId="3E7056B3" w14:textId="34D7654B" w:rsidR="007451A9" w:rsidRPr="003A5414" w:rsidRDefault="007451A9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Tipo de gasto</w:t>
            </w:r>
            <w:r w:rsidR="008C3DC1"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76BAE7DE" w14:textId="682E8620" w:rsidR="007451A9" w:rsidRPr="008C3DC1" w:rsidRDefault="004A3BC4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8C3DC1">
              <w:rPr>
                <w:i/>
                <w:iCs/>
                <w:lang w:val="es-ES_tradnl" w:eastAsia="es-ES_tradnl"/>
              </w:rPr>
              <w:t xml:space="preserve">Factura, </w:t>
            </w:r>
            <w:proofErr w:type="spellStart"/>
            <w:r w:rsidRPr="008C3DC1">
              <w:rPr>
                <w:i/>
                <w:iCs/>
                <w:lang w:val="es-ES_tradnl" w:eastAsia="es-ES_tradnl"/>
              </w:rPr>
              <w:t>FACe</w:t>
            </w:r>
            <w:proofErr w:type="spellEnd"/>
            <w:r w:rsidRPr="008C3DC1">
              <w:rPr>
                <w:i/>
                <w:iCs/>
                <w:lang w:val="es-ES_tradnl" w:eastAsia="es-ES_tradnl"/>
              </w:rPr>
              <w:t>, recibí, adelanto</w:t>
            </w:r>
          </w:p>
        </w:tc>
      </w:tr>
      <w:tr w:rsidR="004A3BC4" w:rsidRPr="007451A9" w14:paraId="6FD51309" w14:textId="77777777" w:rsidTr="00DE79E3">
        <w:tc>
          <w:tcPr>
            <w:tcW w:w="2405" w:type="dxa"/>
          </w:tcPr>
          <w:p w14:paraId="1E8772A0" w14:textId="1773141D" w:rsidR="004A3BC4" w:rsidRDefault="00156DD5" w:rsidP="009C1424">
            <w:pPr>
              <w:spacing w:before="120" w:after="120" w:line="240" w:lineRule="auto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En caso de ser adelanto</w:t>
            </w:r>
            <w:r w:rsidR="008C3DC1">
              <w:rPr>
                <w:lang w:val="es-ES_tradnl" w:eastAsia="es-ES_tradnl"/>
              </w:rPr>
              <w:t>, nombre y DNI para reembolsarlo</w:t>
            </w:r>
            <w:r>
              <w:rPr>
                <w:lang w:val="es-ES_tradnl" w:eastAsia="es-ES_tradnl"/>
              </w:rPr>
              <w:t>:</w:t>
            </w:r>
          </w:p>
        </w:tc>
        <w:tc>
          <w:tcPr>
            <w:tcW w:w="6379" w:type="dxa"/>
          </w:tcPr>
          <w:p w14:paraId="4D451F78" w14:textId="099CC2F2" w:rsidR="004A3BC4" w:rsidRPr="008C3DC1" w:rsidRDefault="00156DD5" w:rsidP="009C1424">
            <w:pPr>
              <w:spacing w:before="120" w:after="120" w:line="240" w:lineRule="auto"/>
              <w:rPr>
                <w:i/>
                <w:iCs/>
                <w:lang w:val="es-ES_tradnl" w:eastAsia="es-ES_tradnl"/>
              </w:rPr>
            </w:pPr>
            <w:r w:rsidRPr="008C3DC1">
              <w:rPr>
                <w:i/>
                <w:iCs/>
                <w:lang w:val="es-ES_tradnl" w:eastAsia="es-ES_tradnl"/>
              </w:rPr>
              <w:t xml:space="preserve">Si no se incluye </w:t>
            </w:r>
            <w:r w:rsidR="008C3DC1" w:rsidRPr="008C3DC1">
              <w:rPr>
                <w:i/>
                <w:iCs/>
                <w:lang w:val="es-ES_tradnl" w:eastAsia="es-ES_tradnl"/>
              </w:rPr>
              <w:t>el IBAN en que realizar la cuenta, se ingresará en la misma de la nómina.</w:t>
            </w:r>
          </w:p>
        </w:tc>
      </w:tr>
    </w:tbl>
    <w:p w14:paraId="17E8108E" w14:textId="77777777" w:rsidR="00A50502" w:rsidRDefault="00A50502" w:rsidP="0008042D">
      <w:pPr>
        <w:rPr>
          <w:lang w:val="es-ES_tradnl"/>
        </w:rPr>
      </w:pPr>
    </w:p>
    <w:p w14:paraId="0EC4476A" w14:textId="78F875A4" w:rsidR="00A50502" w:rsidRDefault="00A50502" w:rsidP="00680800">
      <w:pPr>
        <w:rPr>
          <w:bCs/>
        </w:rPr>
      </w:pPr>
      <w:r>
        <w:rPr>
          <w:bCs/>
        </w:rPr>
        <w:t xml:space="preserve">En </w:t>
      </w:r>
      <w:r w:rsidRPr="00090524">
        <w:rPr>
          <w:bCs/>
        </w:rPr>
        <w:t xml:space="preserve">Madrid, </w:t>
      </w:r>
      <w:r>
        <w:rPr>
          <w:bCs/>
        </w:rPr>
        <w:t>a fecha de firma digital</w:t>
      </w:r>
    </w:p>
    <w:p w14:paraId="40A20832" w14:textId="77777777" w:rsidR="00680800" w:rsidRDefault="00680800" w:rsidP="00680800">
      <w:pPr>
        <w:rPr>
          <w:bCs/>
        </w:rPr>
      </w:pPr>
    </w:p>
    <w:p w14:paraId="4DB83700" w14:textId="77777777" w:rsidR="00680800" w:rsidRDefault="00680800" w:rsidP="00680800">
      <w:pPr>
        <w:rPr>
          <w:bCs/>
        </w:rPr>
      </w:pPr>
    </w:p>
    <w:p w14:paraId="0BD19123" w14:textId="77777777" w:rsidR="00042BC3" w:rsidRDefault="00042BC3" w:rsidP="00680800">
      <w:pPr>
        <w:rPr>
          <w:bCs/>
        </w:rPr>
      </w:pPr>
    </w:p>
    <w:p w14:paraId="4A24377B" w14:textId="77777777" w:rsidR="006861C1" w:rsidRDefault="006861C1" w:rsidP="00680800">
      <w:pPr>
        <w:rPr>
          <w:bCs/>
        </w:rPr>
      </w:pPr>
    </w:p>
    <w:p w14:paraId="5ABED218" w14:textId="77777777" w:rsidR="006861C1" w:rsidRDefault="006861C1" w:rsidP="00680800">
      <w:pPr>
        <w:rPr>
          <w:bCs/>
        </w:rPr>
      </w:pPr>
    </w:p>
    <w:p w14:paraId="53786E97" w14:textId="77777777" w:rsidR="006861C1" w:rsidRDefault="006861C1" w:rsidP="00680800">
      <w:pPr>
        <w:rPr>
          <w:bCs/>
        </w:rPr>
        <w:sectPr w:rsidR="006861C1" w:rsidSect="00680800">
          <w:headerReference w:type="default" r:id="rId10"/>
          <w:footerReference w:type="default" r:id="rId11"/>
          <w:pgSz w:w="11906" w:h="16838"/>
          <w:pgMar w:top="1276" w:right="1558" w:bottom="1276" w:left="1560" w:header="425" w:footer="680" w:gutter="0"/>
          <w:cols w:space="708"/>
          <w:docGrid w:linePitch="360"/>
        </w:sectPr>
      </w:pPr>
    </w:p>
    <w:p w14:paraId="2E15C47C" w14:textId="7A36FB74" w:rsidR="006861C1" w:rsidRDefault="00680800" w:rsidP="00680800">
      <w:pPr>
        <w:rPr>
          <w:bCs/>
        </w:rPr>
      </w:pPr>
      <w:r>
        <w:rPr>
          <w:bCs/>
        </w:rPr>
        <w:t xml:space="preserve">Fdo. </w:t>
      </w:r>
      <w:r w:rsidR="00A52732">
        <w:rPr>
          <w:bCs/>
        </w:rPr>
        <w:t>Equipo de c</w:t>
      </w:r>
      <w:r>
        <w:rPr>
          <w:bCs/>
        </w:rPr>
        <w:t>oordinación del proyecto</w:t>
      </w:r>
    </w:p>
    <w:p w14:paraId="4E377AA9" w14:textId="77777777" w:rsidR="006861C1" w:rsidRDefault="00680800" w:rsidP="00680800">
      <w:pPr>
        <w:rPr>
          <w:bCs/>
        </w:rPr>
        <w:sectPr w:rsidR="006861C1" w:rsidSect="006861C1">
          <w:type w:val="continuous"/>
          <w:pgSz w:w="11906" w:h="16838"/>
          <w:pgMar w:top="1276" w:right="1558" w:bottom="1276" w:left="1560" w:header="425" w:footer="680" w:gutter="0"/>
          <w:cols w:num="2" w:space="708"/>
          <w:docGrid w:linePitch="360"/>
        </w:sectPr>
      </w:pPr>
      <w:r>
        <w:rPr>
          <w:bCs/>
        </w:rPr>
        <w:t>Fdo. Jefatura Unidad de Apoyo a la Docencia</w:t>
      </w:r>
    </w:p>
    <w:p w14:paraId="18C4DDA9" w14:textId="77777777" w:rsidR="006861C1" w:rsidRPr="00A50502" w:rsidRDefault="006861C1" w:rsidP="00680800"/>
    <w:sectPr w:rsidR="006861C1" w:rsidRPr="00A50502" w:rsidSect="006861C1">
      <w:type w:val="continuous"/>
      <w:pgSz w:w="11906" w:h="16838"/>
      <w:pgMar w:top="1276" w:right="1558" w:bottom="1276" w:left="1560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9FB5" w14:textId="77777777" w:rsidR="00D51338" w:rsidRDefault="00D51338" w:rsidP="00144564">
      <w:pPr>
        <w:spacing w:after="0" w:line="240" w:lineRule="auto"/>
      </w:pPr>
      <w:r>
        <w:separator/>
      </w:r>
    </w:p>
  </w:endnote>
  <w:endnote w:type="continuationSeparator" w:id="0">
    <w:p w14:paraId="220253B5" w14:textId="77777777" w:rsidR="00D51338" w:rsidRDefault="00D51338" w:rsidP="0014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7655" w14:textId="2AF35348" w:rsidR="00144564" w:rsidRPr="0008042D" w:rsidRDefault="0008042D" w:rsidP="0008042D">
    <w:pPr>
      <w:pStyle w:val="Sinespaciado"/>
      <w:tabs>
        <w:tab w:val="clear" w:pos="13608"/>
        <w:tab w:val="right" w:pos="13719"/>
      </w:tabs>
    </w:pPr>
    <w:r w:rsidRPr="0008042D">
      <w:t>Unidad de Apoyo a la Docencia – Innovación Docente (</w:t>
    </w:r>
    <w:hyperlink r:id="rId1" w:history="1">
      <w:r w:rsidRPr="0008042D">
        <w:rPr>
          <w:rStyle w:val="Hipervnculo"/>
          <w:color w:val="4A7729"/>
          <w:u w:val="none"/>
        </w:rPr>
        <w:t>innovacion.docente@uam.es</w:t>
      </w:r>
    </w:hyperlink>
    <w:r w:rsidRPr="0008042D">
      <w:t>)</w:t>
    </w:r>
    <w:r>
      <w:tab/>
    </w:r>
    <w:r w:rsidRPr="0008042D">
      <w:t xml:space="preserve"> </w:t>
    </w:r>
    <w:r w:rsidRPr="0008042D">
      <w:fldChar w:fldCharType="begin"/>
    </w:r>
    <w:r w:rsidRPr="0008042D">
      <w:instrText>PAGE   \* MERGEFORMAT</w:instrText>
    </w:r>
    <w:r w:rsidRPr="0008042D">
      <w:fldChar w:fldCharType="separate"/>
    </w:r>
    <w:r w:rsidRPr="0008042D">
      <w:t>1</w:t>
    </w:r>
    <w:r w:rsidRPr="0008042D">
      <w:fldChar w:fldCharType="end"/>
    </w:r>
    <w:r w:rsidRPr="0008042D">
      <w:t xml:space="preserve"> | </w:t>
    </w:r>
    <w:fldSimple w:instr="NUMPAGES  \* Arabic  \* MERGEFORMAT">
      <w:r w:rsidRPr="0008042D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7DD1" w14:textId="77777777" w:rsidR="00D51338" w:rsidRDefault="00D51338" w:rsidP="00144564">
      <w:pPr>
        <w:spacing w:after="0" w:line="240" w:lineRule="auto"/>
      </w:pPr>
      <w:r>
        <w:separator/>
      </w:r>
    </w:p>
  </w:footnote>
  <w:footnote w:type="continuationSeparator" w:id="0">
    <w:p w14:paraId="3BA7E012" w14:textId="77777777" w:rsidR="00D51338" w:rsidRDefault="00D51338" w:rsidP="0014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A8FB" w14:textId="77777777" w:rsidR="00144564" w:rsidRDefault="00B80BAF" w:rsidP="009D197F">
    <w:pPr>
      <w:pStyle w:val="Encabezado"/>
      <w:ind w:left="-709"/>
    </w:pPr>
    <w:r w:rsidRPr="004E20F8">
      <w:rPr>
        <w:noProof/>
        <w:lang w:eastAsia="es-ES"/>
      </w:rPr>
      <w:drawing>
        <wp:inline distT="0" distB="0" distL="0" distR="0" wp14:anchorId="41F14482" wp14:editId="5FDE1128">
          <wp:extent cx="2753995" cy="533400"/>
          <wp:effectExtent l="0" t="0" r="0" b="0"/>
          <wp:docPr id="1500807578" name="Imagen 150080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B968D" w14:textId="77777777" w:rsidR="00144564" w:rsidRDefault="00144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2D"/>
    <w:rsid w:val="00041CB0"/>
    <w:rsid w:val="00042BC3"/>
    <w:rsid w:val="0008042D"/>
    <w:rsid w:val="000D2814"/>
    <w:rsid w:val="000E0394"/>
    <w:rsid w:val="000F6093"/>
    <w:rsid w:val="00105DD3"/>
    <w:rsid w:val="001131ED"/>
    <w:rsid w:val="001221A9"/>
    <w:rsid w:val="00144564"/>
    <w:rsid w:val="00156DD5"/>
    <w:rsid w:val="00192C24"/>
    <w:rsid w:val="001C26DC"/>
    <w:rsid w:val="001E10F6"/>
    <w:rsid w:val="00231A1C"/>
    <w:rsid w:val="002460DF"/>
    <w:rsid w:val="002637F6"/>
    <w:rsid w:val="002A41B9"/>
    <w:rsid w:val="002E7D1D"/>
    <w:rsid w:val="0036323F"/>
    <w:rsid w:val="00370043"/>
    <w:rsid w:val="003A5414"/>
    <w:rsid w:val="003B5376"/>
    <w:rsid w:val="004206C1"/>
    <w:rsid w:val="00455E6B"/>
    <w:rsid w:val="004A1A43"/>
    <w:rsid w:val="004A3BC4"/>
    <w:rsid w:val="004C2819"/>
    <w:rsid w:val="005318BD"/>
    <w:rsid w:val="00592B2C"/>
    <w:rsid w:val="00680800"/>
    <w:rsid w:val="006861C1"/>
    <w:rsid w:val="006E1854"/>
    <w:rsid w:val="006F4E54"/>
    <w:rsid w:val="007451A9"/>
    <w:rsid w:val="007659FD"/>
    <w:rsid w:val="007B6371"/>
    <w:rsid w:val="00805EDE"/>
    <w:rsid w:val="00881F0D"/>
    <w:rsid w:val="008A5E19"/>
    <w:rsid w:val="008B7F15"/>
    <w:rsid w:val="008C3DC1"/>
    <w:rsid w:val="008F2ABB"/>
    <w:rsid w:val="00945AE1"/>
    <w:rsid w:val="009E4FFE"/>
    <w:rsid w:val="00A161DC"/>
    <w:rsid w:val="00A45585"/>
    <w:rsid w:val="00A50502"/>
    <w:rsid w:val="00A52732"/>
    <w:rsid w:val="00A55C24"/>
    <w:rsid w:val="00A921C0"/>
    <w:rsid w:val="00AC3816"/>
    <w:rsid w:val="00B156F5"/>
    <w:rsid w:val="00B32D68"/>
    <w:rsid w:val="00B643B1"/>
    <w:rsid w:val="00B80BAF"/>
    <w:rsid w:val="00BA2D0A"/>
    <w:rsid w:val="00BF66CB"/>
    <w:rsid w:val="00C0263B"/>
    <w:rsid w:val="00C40CDE"/>
    <w:rsid w:val="00C51BEF"/>
    <w:rsid w:val="00C671DC"/>
    <w:rsid w:val="00C67967"/>
    <w:rsid w:val="00CA6144"/>
    <w:rsid w:val="00CA7E4A"/>
    <w:rsid w:val="00CD0718"/>
    <w:rsid w:val="00CD2F30"/>
    <w:rsid w:val="00D02322"/>
    <w:rsid w:val="00D51338"/>
    <w:rsid w:val="00D64550"/>
    <w:rsid w:val="00DC1554"/>
    <w:rsid w:val="00DC78DC"/>
    <w:rsid w:val="00DE79E3"/>
    <w:rsid w:val="00DF2497"/>
    <w:rsid w:val="00E42169"/>
    <w:rsid w:val="00E83ACC"/>
    <w:rsid w:val="00E92F79"/>
    <w:rsid w:val="00F0602E"/>
    <w:rsid w:val="00F62AB3"/>
    <w:rsid w:val="00F96E57"/>
    <w:rsid w:val="00FD731A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EE46A"/>
  <w15:chartTrackingRefBased/>
  <w15:docId w15:val="{3B3AD616-4BA1-4180-8D76-B934F99F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43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92C24"/>
    <w:pPr>
      <w:widowControl w:val="0"/>
      <w:autoSpaceDE w:val="0"/>
      <w:autoSpaceDN w:val="0"/>
      <w:adjustRightInd w:val="0"/>
      <w:spacing w:before="120" w:after="240" w:line="240" w:lineRule="auto"/>
      <w:textAlignment w:val="center"/>
      <w:outlineLvl w:val="0"/>
    </w:pPr>
    <w:rPr>
      <w:rFonts w:cs="Arial"/>
      <w:b/>
      <w:color w:val="0077C8"/>
      <w:spacing w:val="1"/>
      <w:sz w:val="36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C78DC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1"/>
    </w:pPr>
    <w:rPr>
      <w:rFonts w:cs="TimesNewRomanPSMT"/>
      <w:b/>
      <w:color w:val="4A7729"/>
      <w:spacing w:val="1"/>
      <w:sz w:val="26"/>
      <w:szCs w:val="20"/>
      <w:lang w:val="es-ES_tradnl" w:eastAsia="es-E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A161DC"/>
    <w:pPr>
      <w:outlineLvl w:val="2"/>
    </w:pPr>
    <w:rPr>
      <w:rFonts w:ascii="Roboto" w:eastAsiaTheme="minorHAnsi" w:hAnsi="Roboto"/>
      <w:color w:val="000000" w:themeColor="text1"/>
      <w:kern w:val="2"/>
      <w:sz w:val="22"/>
      <w:szCs w:val="22"/>
      <w:lang w:eastAsia="en-US"/>
      <w14:ligatures w14:val="standardContextual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A161DC"/>
    <w:pPr>
      <w:outlineLvl w:val="3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2C24"/>
    <w:rPr>
      <w:rFonts w:cs="Arial"/>
      <w:b/>
      <w:color w:val="0077C8"/>
      <w:spacing w:val="1"/>
      <w:sz w:val="36"/>
      <w:szCs w:val="22"/>
      <w:lang w:val="es-ES_tradnl" w:eastAsia="es-ES_tradnl"/>
    </w:rPr>
  </w:style>
  <w:style w:type="character" w:customStyle="1" w:styleId="Ttulo2Car">
    <w:name w:val="Título 2 Car"/>
    <w:link w:val="Ttulo2"/>
    <w:uiPriority w:val="9"/>
    <w:rsid w:val="00DC78DC"/>
    <w:rPr>
      <w:rFonts w:cs="TimesNewRomanPSMT"/>
      <w:b/>
      <w:color w:val="4A7729"/>
      <w:spacing w:val="1"/>
      <w:sz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564"/>
  </w:style>
  <w:style w:type="paragraph" w:styleId="Piedepgina">
    <w:name w:val="footer"/>
    <w:basedOn w:val="Normal"/>
    <w:link w:val="Piedepgina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564"/>
  </w:style>
  <w:style w:type="character" w:styleId="Hipervnculo">
    <w:name w:val="Hyperlink"/>
    <w:uiPriority w:val="99"/>
    <w:unhideWhenUsed/>
    <w:rsid w:val="00144564"/>
    <w:rPr>
      <w:color w:val="0563C1"/>
      <w:u w:val="single"/>
    </w:rPr>
  </w:style>
  <w:style w:type="paragraph" w:styleId="Sinespaciado">
    <w:name w:val="No Spacing"/>
    <w:basedOn w:val="Normal"/>
    <w:autoRedefine/>
    <w:uiPriority w:val="1"/>
    <w:qFormat/>
    <w:rsid w:val="0008042D"/>
    <w:pPr>
      <w:tabs>
        <w:tab w:val="right" w:pos="13608"/>
      </w:tabs>
    </w:pPr>
    <w:rPr>
      <w:rFonts w:cs="TimesNewRomanPSMT"/>
      <w:color w:val="4A7729"/>
      <w:spacing w:val="1"/>
      <w:sz w:val="20"/>
      <w:szCs w:val="20"/>
    </w:rPr>
  </w:style>
  <w:style w:type="paragraph" w:styleId="Prrafodelista">
    <w:name w:val="List Paragraph"/>
    <w:basedOn w:val="Normal"/>
    <w:uiPriority w:val="34"/>
    <w:qFormat/>
    <w:rsid w:val="00C40CD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A161DC"/>
    <w:rPr>
      <w:rFonts w:ascii="Roboto" w:eastAsiaTheme="minorHAnsi" w:hAnsi="Roboto" w:cs="TimesNewRomanPSMT"/>
      <w:i/>
      <w:color w:val="4A7729"/>
      <w:spacing w:val="1"/>
      <w:kern w:val="2"/>
      <w:sz w:val="22"/>
      <w:szCs w:val="22"/>
      <w:lang w:val="es-ES_tradnl"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A161DC"/>
    <w:rPr>
      <w:rFonts w:ascii="Roboto" w:eastAsiaTheme="minorHAnsi" w:hAnsi="Roboto" w:cs="TimesNewRomanPSMT"/>
      <w:b/>
      <w:color w:val="000000" w:themeColor="text1"/>
      <w:spacing w:val="1"/>
      <w:kern w:val="2"/>
      <w:sz w:val="22"/>
      <w:szCs w:val="2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0043"/>
    <w:rPr>
      <w:rFonts w:ascii="Calibri" w:hAnsi="Calibri"/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0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043"/>
    <w:rPr>
      <w:i/>
      <w:iCs/>
      <w:color w:val="4472C4" w:themeColor="accent1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D"/>
    <w:rPr>
      <w:color w:val="605E5C"/>
      <w:shd w:val="clear" w:color="auto" w:fill="E1DFDD"/>
    </w:rPr>
  </w:style>
  <w:style w:type="table" w:styleId="Tabladelista3-nfasis1">
    <w:name w:val="List Table 3 Accent 1"/>
    <w:basedOn w:val="Tablanormal"/>
    <w:uiPriority w:val="48"/>
    <w:rsid w:val="0008042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7451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1clara-nfasis1">
    <w:name w:val="Grid Table 1 Light Accent 1"/>
    <w:basedOn w:val="Tablanormal"/>
    <w:uiPriority w:val="46"/>
    <w:rsid w:val="007451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am.es/uam/uad/innovacion-docente/pid-25-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novacion.docente@ua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.5045469\Documents\Plantillas%20personalizadas%20de%20Office\Innovaci&#243;n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fafb-088f-43f6-bc4a-a39757382fc2">
      <Terms xmlns="http://schemas.microsoft.com/office/infopath/2007/PartnerControls"/>
    </lcf76f155ced4ddcb4097134ff3c332f>
    <TaxCatchAll xmlns="017306ad-18cf-4150-bd75-3f649d4509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328C1A42698478F0C9AF440B97741" ma:contentTypeVersion="16" ma:contentTypeDescription="Crear nuevo documento." ma:contentTypeScope="" ma:versionID="a2ab771ac8a97289d7a90c46abb654ea">
  <xsd:schema xmlns:xsd="http://www.w3.org/2001/XMLSchema" xmlns:xs="http://www.w3.org/2001/XMLSchema" xmlns:p="http://schemas.microsoft.com/office/2006/metadata/properties" xmlns:ns2="84a4fafb-088f-43f6-bc4a-a39757382fc2" xmlns:ns3="017306ad-18cf-4150-bd75-3f649d450941" targetNamespace="http://schemas.microsoft.com/office/2006/metadata/properties" ma:root="true" ma:fieldsID="df4b4bf7724f208f0b28c874af0fa152" ns2:_="" ns3:_="">
    <xsd:import namespace="84a4fafb-088f-43f6-bc4a-a39757382fc2"/>
    <xsd:import namespace="017306ad-18cf-4150-bd75-3f649d450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fafb-088f-43f6-bc4a-a3975738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06ad-18cf-4150-bd75-3f649d4509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df524-9faf-4874-a964-6332654c7232}" ma:internalName="TaxCatchAll" ma:showField="CatchAllData" ma:web="017306ad-18cf-4150-bd75-3f649d450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BA337-58FB-4580-827D-9178521DD3B6}">
  <ds:schemaRefs>
    <ds:schemaRef ds:uri="http://schemas.microsoft.com/office/2006/metadata/properties"/>
    <ds:schemaRef ds:uri="http://schemas.microsoft.com/office/infopath/2007/PartnerControls"/>
    <ds:schemaRef ds:uri="84a4fafb-088f-43f6-bc4a-a39757382fc2"/>
    <ds:schemaRef ds:uri="017306ad-18cf-4150-bd75-3f649d450941"/>
  </ds:schemaRefs>
</ds:datastoreItem>
</file>

<file path=customXml/itemProps2.xml><?xml version="1.0" encoding="utf-8"?>
<ds:datastoreItem xmlns:ds="http://schemas.openxmlformats.org/officeDocument/2006/customXml" ds:itemID="{4F771D52-FBE9-426B-ACDD-D9A74215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4fafb-088f-43f6-bc4a-a39757382fc2"/>
    <ds:schemaRef ds:uri="017306ad-18cf-4150-bd75-3f649d45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72DA2-BDAD-4427-8686-86312BAE7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Innovación Docente.dotx</Template>
  <TotalTime>247</TotalTime>
  <Pages>1</Pages>
  <Words>258</Words>
  <Characters>1420</Characters>
  <Application>Microsoft Office Word</Application>
  <DocSecurity>0</DocSecurity>
  <Lines>24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Sandoval Pantoja</dc:creator>
  <cp:keywords/>
  <dc:description/>
  <cp:lastModifiedBy>Gabriela Sandoval Pantoja</cp:lastModifiedBy>
  <cp:revision>31</cp:revision>
  <dcterms:created xsi:type="dcterms:W3CDTF">2025-02-28T12:57:00Z</dcterms:created>
  <dcterms:modified xsi:type="dcterms:W3CDTF">2025-10-20T15:00:00Z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253200</vt:r8>
  </property>
  <property fmtid="{D5CDD505-2E9C-101B-9397-08002B2CF9AE}" pid="3" name="MediaServiceImageTags">
    <vt:lpwstr/>
  </property>
  <property fmtid="{D5CDD505-2E9C-101B-9397-08002B2CF9AE}" pid="4" name="ContentTypeId">
    <vt:lpwstr>0x01010051A328C1A42698478F0C9AF440B97741</vt:lpwstr>
  </property>
</Properties>
</file>